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D39" w14:textId="77777777"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14:paraId="038BC2BA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14:paraId="23BA03D5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r w:rsidR="000A36B9">
        <w:rPr>
          <w:b/>
          <w:iCs/>
        </w:rPr>
        <w:t>……………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</w:t>
      </w:r>
      <w:r w:rsidR="00D86F78" w:rsidRPr="00CC7682">
        <w:rPr>
          <w:b/>
          <w:iCs/>
        </w:rPr>
        <w:t>…….., CONSULENTE DEL LAVORO</w:t>
      </w:r>
    </w:p>
    <w:p w14:paraId="3231C6F1" w14:textId="77777777"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14:paraId="3AA9C6BF" w14:textId="77777777"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r w:rsidR="000A36B9">
        <w:rPr>
          <w:b/>
          <w:iCs/>
        </w:rPr>
        <w:t>DOTT.SSA 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</w:t>
      </w:r>
      <w:proofErr w:type="gramStart"/>
      <w:r w:rsidR="000A36B9">
        <w:rPr>
          <w:b/>
          <w:iCs/>
        </w:rPr>
        <w:t>…….</w:t>
      </w:r>
      <w:proofErr w:type="gramEnd"/>
      <w:r w:rsidR="000A36B9">
        <w:rPr>
          <w:b/>
          <w:iCs/>
        </w:rPr>
        <w:t>.………</w:t>
      </w:r>
      <w:r w:rsidR="007F375B" w:rsidRPr="00CC7682">
        <w:rPr>
          <w:b/>
          <w:iCs/>
        </w:rPr>
        <w:t>………</w:t>
      </w:r>
    </w:p>
    <w:p w14:paraId="1E3A53E6" w14:textId="77777777"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14:paraId="3EB14F1C" w14:textId="77777777"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>Tra il consulente del lavoro ……</w:t>
      </w:r>
      <w:r w:rsidR="000A36B9">
        <w:t>……………………………..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>dott.ssa</w:t>
      </w:r>
      <w:proofErr w:type="gramStart"/>
      <w:r w:rsidR="000A36B9">
        <w:t xml:space="preserve"> </w:t>
      </w:r>
      <w:r w:rsidR="00ED296D">
        <w:t>.</w:t>
      </w:r>
      <w:r w:rsidRPr="00170632">
        <w:t>…</w:t>
      </w:r>
      <w:proofErr w:type="gramEnd"/>
      <w:r w:rsidR="000A36B9">
        <w:t>…………</w:t>
      </w:r>
      <w:r w:rsidR="00AD35E1">
        <w:t>………………….</w:t>
      </w:r>
      <w:r w:rsidRPr="00170632">
        <w:t>……..…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>n.</w:t>
      </w:r>
      <w:proofErr w:type="gramStart"/>
      <w:r w:rsidR="000A36B9">
        <w:t xml:space="preserve"> </w:t>
      </w:r>
      <w:r w:rsidRPr="00170632">
        <w:t>….</w:t>
      </w:r>
      <w:proofErr w:type="gramEnd"/>
      <w:r w:rsidRPr="00170632">
        <w:t>.</w:t>
      </w:r>
      <w:r w:rsidR="000A36B9">
        <w:t xml:space="preserve"> del gg/mm/</w:t>
      </w:r>
      <w:proofErr w:type="spellStart"/>
      <w:r w:rsidR="000A36B9">
        <w:t>aaaa</w:t>
      </w:r>
      <w:proofErr w:type="spellEnd"/>
      <w:r w:rsidR="000A36B9">
        <w:t xml:space="preserve"> </w:t>
      </w:r>
      <w:r w:rsidRPr="00170632">
        <w:t>al</w:t>
      </w:r>
      <w:r w:rsidR="00ED296D">
        <w:t xml:space="preserve"> Registro dei Praticanti del Consiglio Provinciale dell’Ordine</w:t>
      </w:r>
      <w:r w:rsidRPr="00170632">
        <w:t xml:space="preserve"> di ………</w:t>
      </w:r>
      <w:r w:rsidR="000A36B9">
        <w:t>………………</w:t>
      </w:r>
      <w:r w:rsidRPr="00170632">
        <w:t>……</w:t>
      </w:r>
    </w:p>
    <w:p w14:paraId="3334B39F" w14:textId="77777777"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14:paraId="07DBBB6C" w14:textId="77777777" w:rsidR="000A36B9" w:rsidRPr="000A36B9" w:rsidRDefault="000A36B9" w:rsidP="000A36B9">
      <w:pPr>
        <w:rPr>
          <w:lang w:eastAsia="x-none"/>
        </w:rPr>
      </w:pPr>
    </w:p>
    <w:p w14:paraId="13B1DDDA" w14:textId="77777777" w:rsidR="00ED296D" w:rsidRPr="00ED296D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6 del D</w:t>
      </w:r>
      <w:r w:rsidR="00D21A06">
        <w:rPr>
          <w:lang w:eastAsia="x-none"/>
        </w:rPr>
        <w:t>.</w:t>
      </w:r>
      <w:r>
        <w:rPr>
          <w:lang w:eastAsia="x-none"/>
        </w:rPr>
        <w:t>P</w:t>
      </w:r>
      <w:r w:rsidR="00D21A06">
        <w:rPr>
          <w:lang w:eastAsia="x-none"/>
        </w:rPr>
        <w:t>.</w:t>
      </w:r>
      <w:r>
        <w:rPr>
          <w:lang w:eastAsia="x-none"/>
        </w:rPr>
        <w:t>R</w:t>
      </w:r>
      <w:r w:rsidR="00D21A06">
        <w:rPr>
          <w:lang w:eastAsia="x-none"/>
        </w:rPr>
        <w:t xml:space="preserve">. 7 agosto </w:t>
      </w:r>
      <w:proofErr w:type="gramStart"/>
      <w:r w:rsidR="00D21A06">
        <w:rPr>
          <w:lang w:eastAsia="x-none"/>
        </w:rPr>
        <w:t>2012 ,</w:t>
      </w:r>
      <w:proofErr w:type="gramEnd"/>
      <w:r w:rsidR="00D21A06">
        <w:rPr>
          <w:lang w:eastAsia="x-none"/>
        </w:rPr>
        <w:t xml:space="preserve"> </w:t>
      </w:r>
      <w:r>
        <w:rPr>
          <w:lang w:eastAsia="x-none"/>
        </w:rPr>
        <w:t>n. 137</w:t>
      </w:r>
      <w:r w:rsidR="00D21A06">
        <w:rPr>
          <w:lang w:eastAsia="x-none"/>
        </w:rPr>
        <w:t xml:space="preserve">, </w:t>
      </w:r>
      <w:r>
        <w:rPr>
          <w:lang w:eastAsia="x-none"/>
        </w:rP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14:paraId="2998AFD7" w14:textId="77777777" w:rsidR="00ED296D" w:rsidRPr="00D02A64" w:rsidRDefault="00ED296D" w:rsidP="00ED296D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lang w:eastAsia="x-none"/>
        </w:rPr>
        <w:t>L’art. 2</w:t>
      </w:r>
      <w:r w:rsidR="00D21A06">
        <w:rPr>
          <w:lang w:eastAsia="x-none"/>
        </w:rPr>
        <w:t>,</w:t>
      </w:r>
      <w:r>
        <w:rPr>
          <w:lang w:eastAsia="x-none"/>
        </w:rPr>
        <w:t xml:space="preserve"> comma 7</w:t>
      </w:r>
      <w:r w:rsidR="00D21A06">
        <w:rPr>
          <w:lang w:eastAsia="x-none"/>
        </w:rPr>
        <w:t>,</w:t>
      </w:r>
      <w:r>
        <w:rPr>
          <w:lang w:eastAsia="x-none"/>
        </w:rPr>
        <w:t xml:space="preserve"> del Regolamento sul tirocinio obbligatorio per l’accesso alla professione di Consulente del Lavoro </w:t>
      </w:r>
      <w:r w:rsidR="00D02A64">
        <w:rPr>
          <w:lang w:eastAsia="x-none"/>
        </w:rPr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rPr>
          <w:lang w:eastAsia="x-none"/>
        </w:rP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rPr>
          <w:lang w:eastAsia="x-none"/>
        </w:rPr>
        <w:t>.</w:t>
      </w:r>
    </w:p>
    <w:p w14:paraId="619E950F" w14:textId="77777777" w:rsidR="005120D5" w:rsidRPr="005120D5" w:rsidRDefault="00D02A64" w:rsidP="005120D5">
      <w:pPr>
        <w:numPr>
          <w:ilvl w:val="0"/>
          <w:numId w:val="38"/>
        </w:numPr>
        <w:jc w:val="both"/>
        <w:rPr>
          <w:lang w:val="x-none" w:eastAsia="x-none"/>
        </w:rPr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FB7161" w:rsidRPr="00D02A64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977299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454DB7" w:rsidRPr="00D02A64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14:paraId="1BC94501" w14:textId="77777777" w:rsidR="005120D5" w:rsidRPr="005120D5" w:rsidRDefault="005120D5" w:rsidP="005120D5">
      <w:pPr>
        <w:ind w:left="720"/>
        <w:jc w:val="both"/>
        <w:rPr>
          <w:lang w:val="x-none" w:eastAsia="x-none"/>
        </w:rPr>
      </w:pPr>
    </w:p>
    <w:p w14:paraId="13690810" w14:textId="77777777" w:rsidR="004B5DF6" w:rsidRPr="005120D5" w:rsidRDefault="005120D5" w:rsidP="005120D5">
      <w:pPr>
        <w:ind w:left="720"/>
        <w:jc w:val="both"/>
        <w:rPr>
          <w:lang w:val="x-none" w:eastAsia="x-none"/>
        </w:rPr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14:paraId="3F671957" w14:textId="77777777"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14:paraId="7143FC0A" w14:textId="77777777" w:rsidR="000A36B9" w:rsidRPr="000A36B9" w:rsidRDefault="000A36B9" w:rsidP="000A36B9">
      <w:pPr>
        <w:rPr>
          <w:lang w:eastAsia="x-none"/>
        </w:rPr>
      </w:pPr>
    </w:p>
    <w:p w14:paraId="5828F8E1" w14:textId="77777777"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094720" w:rsidRPr="00170632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4B5DF6" w:rsidRPr="00170632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14:paraId="36E0A349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</w:t>
      </w:r>
      <w:r w:rsidR="005120D5">
        <w:rPr>
          <w:color w:val="000000"/>
        </w:rPr>
        <w:t xml:space="preserve"> </w:t>
      </w:r>
      <w:r w:rsidR="007404C2">
        <w:rPr>
          <w:color w:val="000000"/>
        </w:rPr>
        <w:t>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14:paraId="62E4EF4D" w14:textId="77777777"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>ofessionale è sito in ……</w:t>
      </w:r>
      <w:r w:rsidR="00A66FFF">
        <w:rPr>
          <w:color w:val="000000"/>
        </w:rPr>
        <w:t>……………………………</w:t>
      </w:r>
      <w:proofErr w:type="gramStart"/>
      <w:r w:rsidR="00A66FFF">
        <w:rPr>
          <w:color w:val="000000"/>
        </w:rPr>
        <w:t>……</w:t>
      </w:r>
      <w:r w:rsidR="007404C2">
        <w:rPr>
          <w:color w:val="000000"/>
        </w:rPr>
        <w:t>.</w:t>
      </w:r>
      <w:proofErr w:type="gramEnd"/>
      <w:r w:rsidR="007404C2">
        <w:rPr>
          <w:color w:val="000000"/>
        </w:rPr>
        <w:t xml:space="preserve">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>dal …</w:t>
      </w:r>
      <w:r w:rsidR="00A66FFF">
        <w:rPr>
          <w:color w:val="000000"/>
        </w:rPr>
        <w:t>……….</w:t>
      </w:r>
      <w:r w:rsidRPr="00170632">
        <w:rPr>
          <w:color w:val="000000"/>
        </w:rPr>
        <w:t>. al …</w:t>
      </w:r>
      <w:r w:rsidR="00A66FFF">
        <w:rPr>
          <w:color w:val="000000"/>
        </w:rPr>
        <w:t>…………..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>con orario di apertura dalle ……… alle …….</w:t>
      </w:r>
    </w:p>
    <w:p w14:paraId="03BD3744" w14:textId="77777777"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</w:t>
      </w:r>
      <w:r w:rsidRPr="00170632">
        <w:rPr>
          <w:color w:val="000000"/>
        </w:rPr>
        <w:lastRenderedPageBreak/>
        <w:t xml:space="preserve">almeno 30 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14:paraId="0CFDDA76" w14:textId="77777777"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41097B">
        <w:rPr>
          <w:color w:val="000000"/>
        </w:rPr>
        <w:t xml:space="preserve"> </w:t>
      </w:r>
      <w:r w:rsidRPr="00EC7D64">
        <w:rPr>
          <w:color w:val="000000"/>
        </w:rPr>
        <w:t>subordinato anche se part time od occasionale, o di qualsiasi altra natura contrattuale</w:t>
      </w:r>
      <w:r w:rsidR="00D21A06" w:rsidRPr="00EC7D64">
        <w:rPr>
          <w:color w:val="000000"/>
        </w:rPr>
        <w:t>.</w:t>
      </w:r>
    </w:p>
    <w:p w14:paraId="01B2A189" w14:textId="77777777"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14:paraId="3CEBAEE1" w14:textId="77777777" w:rsidR="000A36B9" w:rsidRPr="000A36B9" w:rsidRDefault="000A36B9" w:rsidP="000A36B9">
      <w:pPr>
        <w:rPr>
          <w:lang w:eastAsia="x-none"/>
        </w:rPr>
      </w:pPr>
    </w:p>
    <w:p w14:paraId="38A0CABA" w14:textId="77777777"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14:paraId="0B8E1C03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14:paraId="65D55BC8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452EE671" w14:textId="77777777"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  <w:r w:rsidR="00B0511F" w:rsidRPr="00170632">
        <w:rPr>
          <w:sz w:val="24"/>
          <w:szCs w:val="24"/>
        </w:rPr>
        <w:t xml:space="preserve"> </w:t>
      </w:r>
    </w:p>
    <w:p w14:paraId="334B4E46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B06A95F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799C8876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052C06E4" w14:textId="77777777"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impeditivo.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14:paraId="0510FB39" w14:textId="77777777"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14:paraId="77827B7E" w14:textId="77777777"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  <w:r w:rsidRPr="00170632">
        <w:rPr>
          <w:sz w:val="24"/>
          <w:szCs w:val="24"/>
        </w:rPr>
        <w:t xml:space="preserve"> </w:t>
      </w:r>
    </w:p>
    <w:p w14:paraId="63C87D0B" w14:textId="77777777"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14:paraId="1D71FAF8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14:paraId="38B5CC1E" w14:textId="77777777" w:rsidR="000A36B9" w:rsidRPr="000A36B9" w:rsidRDefault="000A36B9" w:rsidP="000A36B9">
      <w:pPr>
        <w:rPr>
          <w:lang w:eastAsia="x-none"/>
        </w:rPr>
      </w:pPr>
    </w:p>
    <w:p w14:paraId="31647470" w14:textId="77777777"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Pr="00170632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>,</w:t>
      </w:r>
      <w:r w:rsidR="00B0511F" w:rsidRPr="00170632">
        <w:rPr>
          <w:color w:val="000000"/>
        </w:rPr>
        <w:t xml:space="preserve"> </w:t>
      </w:r>
      <w:r w:rsidR="00977299" w:rsidRPr="00170632">
        <w:rPr>
          <w:color w:val="000000"/>
        </w:rPr>
        <w:t xml:space="preserve">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</w:t>
      </w:r>
      <w:r w:rsidR="00405074" w:rsidRPr="00170632">
        <w:rPr>
          <w:color w:val="000000"/>
        </w:rPr>
        <w:lastRenderedPageBreak/>
        <w:t xml:space="preserve">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14:paraId="75D3C8D9" w14:textId="77777777"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14:paraId="58CD16B4" w14:textId="77777777" w:rsidR="000A36B9" w:rsidRPr="000A36B9" w:rsidRDefault="000A36B9" w:rsidP="000A36B9">
      <w:pPr>
        <w:rPr>
          <w:lang w:eastAsia="x-none"/>
        </w:rPr>
      </w:pPr>
    </w:p>
    <w:p w14:paraId="4EECEA8E" w14:textId="77777777"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245160" w:rsidRPr="00170632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294E07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>super partes</w:t>
      </w:r>
      <w:r w:rsidR="007849A2" w:rsidRPr="00170632">
        <w:rPr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14:paraId="71EF2A64" w14:textId="77777777"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14:paraId="7F3A323D" w14:textId="77777777"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14:paraId="76A64E5C" w14:textId="77777777"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EB76D7" w:rsidRPr="00170632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14:paraId="65191788" w14:textId="77777777"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14:paraId="0EA89CD8" w14:textId="77777777"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14:paraId="7595B52D" w14:textId="77777777" w:rsidR="000A36B9" w:rsidRPr="000A36B9" w:rsidRDefault="000A36B9" w:rsidP="000A36B9">
      <w:pPr>
        <w:rPr>
          <w:lang w:eastAsia="x-none"/>
        </w:rPr>
      </w:pPr>
    </w:p>
    <w:p w14:paraId="0B546DB8" w14:textId="77777777"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>con valenza certificativa;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14:paraId="4101F4C0" w14:textId="77777777"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14:paraId="0317397A" w14:textId="77777777"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14:paraId="2D04BAFD" w14:textId="77777777"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14:paraId="29864232" w14:textId="77777777"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  <w:lang w:val="it-IT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  <w:lang w:val="it-IT"/>
        </w:rPr>
        <w:t xml:space="preserve">rimborso </w:t>
      </w:r>
    </w:p>
    <w:p w14:paraId="1EA6512E" w14:textId="77777777" w:rsidR="000A36B9" w:rsidRPr="000A36B9" w:rsidRDefault="000A36B9" w:rsidP="000A36B9">
      <w:pPr>
        <w:rPr>
          <w:lang w:eastAsia="x-none"/>
        </w:rPr>
      </w:pPr>
    </w:p>
    <w:p w14:paraId="6D852375" w14:textId="77777777"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5D13BE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14:paraId="27AE1FDD" w14:textId="77777777"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14:paraId="5E092B8A" w14:textId="77777777"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lastRenderedPageBreak/>
        <w:t xml:space="preserve">Il presente patto formativo viene sottoscritto tra il </w:t>
      </w:r>
      <w:r w:rsidR="006575D8">
        <w:t>Consulente del L</w:t>
      </w:r>
      <w:r w:rsidR="00FF3B41" w:rsidRPr="00170632">
        <w:t>avoro</w:t>
      </w:r>
      <w:r w:rsidR="00EB76D7" w:rsidRPr="00170632">
        <w:t xml:space="preserve"> </w:t>
      </w:r>
      <w:r w:rsidR="006575D8">
        <w:t>…</w:t>
      </w:r>
      <w:r w:rsidR="00AD35E1">
        <w:t>……………</w:t>
      </w:r>
      <w:proofErr w:type="gramStart"/>
      <w:r w:rsidR="00AD35E1">
        <w:t>…….</w:t>
      </w:r>
      <w:proofErr w:type="gramEnd"/>
      <w:r w:rsidR="006575D8">
        <w:t>. i</w:t>
      </w:r>
      <w:r w:rsidRPr="00170632">
        <w:t>scritto al n</w:t>
      </w:r>
      <w:r w:rsidR="00AD35E1">
        <w:t>.</w:t>
      </w:r>
      <w:r w:rsidRPr="00170632">
        <w:t xml:space="preserve"> </w:t>
      </w:r>
      <w:r w:rsidR="00522576">
        <w:t>….</w:t>
      </w:r>
      <w:r w:rsidRPr="00170632">
        <w:t xml:space="preserve">.. </w:t>
      </w:r>
      <w:r w:rsidR="00522576">
        <w:t>dal gg/mm/</w:t>
      </w:r>
      <w:proofErr w:type="spellStart"/>
      <w:r w:rsidR="00522576">
        <w:t>aaaa</w:t>
      </w:r>
      <w:proofErr w:type="spellEnd"/>
      <w:r w:rsidR="006575D8">
        <w:t xml:space="preserve"> </w:t>
      </w:r>
      <w:r w:rsidRPr="00170632">
        <w:t xml:space="preserve">dell’Albo di </w:t>
      </w:r>
      <w:r w:rsidR="00AD35E1">
        <w:t>…………</w:t>
      </w:r>
      <w:r w:rsidR="00522576">
        <w:t>……</w:t>
      </w:r>
      <w:proofErr w:type="gramStart"/>
      <w:r w:rsidR="00522576">
        <w:t>…….</w:t>
      </w:r>
      <w:proofErr w:type="gramEnd"/>
      <w:r w:rsidR="00AD35E1">
        <w:t>……..</w:t>
      </w:r>
      <w:r w:rsidRPr="00170632">
        <w:t>…. e il</w:t>
      </w:r>
      <w:r w:rsidR="00AD35E1">
        <w:t>/la</w:t>
      </w:r>
      <w:r w:rsidRPr="00170632">
        <w:t xml:space="preserve"> </w:t>
      </w:r>
      <w:r w:rsidR="006575D8">
        <w:t>dott./</w:t>
      </w:r>
      <w:r w:rsidR="00AD35E1">
        <w:t>dott.ssa …………………………………………………</w:t>
      </w:r>
      <w:proofErr w:type="gramStart"/>
      <w:r w:rsidR="00AD35E1">
        <w:t>…….</w:t>
      </w:r>
      <w:proofErr w:type="gramEnd"/>
      <w:r w:rsidR="00AD35E1">
        <w:t>.</w:t>
      </w:r>
      <w:r w:rsidR="006575D8">
        <w:t>……, individuato come Tirocinante</w:t>
      </w:r>
      <w:r w:rsidR="00ED1C6F">
        <w:t xml:space="preserve"> </w:t>
      </w:r>
      <w:r w:rsidR="006575D8">
        <w:t>.</w:t>
      </w:r>
    </w:p>
    <w:p w14:paraId="20D82733" w14:textId="77777777"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14:paraId="1F648FBE" w14:textId="77777777"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>e viene altresì convalidato da ……</w:t>
      </w:r>
      <w:r>
        <w:t>…</w:t>
      </w:r>
      <w:r w:rsidR="00AD35E1">
        <w:t>………………</w:t>
      </w:r>
      <w:proofErr w:type="gramStart"/>
      <w:r w:rsidR="00AD35E1">
        <w:t>…</w:t>
      </w:r>
      <w:r>
        <w:t>….</w:t>
      </w:r>
      <w:proofErr w:type="gramEnd"/>
      <w:r>
        <w:t>.</w:t>
      </w:r>
      <w:r w:rsidR="00EB76D7" w:rsidRPr="00170632">
        <w:t>,</w:t>
      </w:r>
      <w:r w:rsidR="007849A2" w:rsidRPr="00170632">
        <w:t xml:space="preserve"> 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7849A2" w:rsidRPr="00170632">
        <w:t xml:space="preserve"> dal Consiglio Provinciale di …</w:t>
      </w:r>
      <w:r w:rsidR="00AD35E1">
        <w:t>…………………………….</w:t>
      </w:r>
    </w:p>
    <w:p w14:paraId="6FEB390C" w14:textId="77777777"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2DF87713" w14:textId="77777777" w:rsidR="007849A2" w:rsidRDefault="0034501B" w:rsidP="001D050A">
      <w:pPr>
        <w:pStyle w:val="Corpodeltesto"/>
        <w:ind w:left="0" w:right="-357"/>
        <w:jc w:val="both"/>
        <w:rPr>
          <w:sz w:val="24"/>
          <w:szCs w:val="24"/>
        </w:rPr>
      </w:pPr>
      <w:r w:rsidRPr="0034501B">
        <w:rPr>
          <w:i/>
          <w:sz w:val="24"/>
          <w:szCs w:val="24"/>
        </w:rPr>
        <w:t>(luogo)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</w:t>
      </w:r>
      <w:r w:rsidR="00261FA7">
        <w:rPr>
          <w:sz w:val="24"/>
          <w:szCs w:val="24"/>
        </w:rPr>
        <w:t>…</w:t>
      </w:r>
      <w:proofErr w:type="gramStart"/>
      <w:r w:rsidR="00261FA7">
        <w:rPr>
          <w:sz w:val="24"/>
          <w:szCs w:val="24"/>
        </w:rPr>
        <w:t>…….</w:t>
      </w:r>
      <w:proofErr w:type="gramEnd"/>
      <w:r w:rsidR="007849A2" w:rsidRPr="00170632"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34501B">
        <w:rPr>
          <w:i/>
          <w:sz w:val="24"/>
          <w:szCs w:val="24"/>
        </w:rPr>
        <w:t>(data)</w:t>
      </w:r>
      <w:r>
        <w:rPr>
          <w:sz w:val="24"/>
          <w:szCs w:val="24"/>
        </w:rPr>
        <w:t xml:space="preserve"> </w:t>
      </w:r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 xml:space="preserve">. </w:t>
      </w:r>
    </w:p>
    <w:p w14:paraId="2FFCD52B" w14:textId="77777777"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14:paraId="118A8E1E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14:paraId="0B7AD0EB" w14:textId="77777777"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</w:p>
    <w:p w14:paraId="01AD8DCF" w14:textId="77777777"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14:paraId="7A25E7C8" w14:textId="77777777"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14:paraId="1B39DC98" w14:textId="77777777"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 w15:restartNumberingAfterBreak="0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B"/>
    <w:multiLevelType w:val="multilevel"/>
    <w:tmpl w:val="9660855C"/>
    <w:numStyleLink w:val="articolo"/>
  </w:abstractNum>
  <w:abstractNum w:abstractNumId="16" w15:restartNumberingAfterBreak="0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90027"/>
    <w:rsid w:val="00890AD9"/>
    <w:rsid w:val="00892344"/>
    <w:rsid w:val="008F52FE"/>
    <w:rsid w:val="00977299"/>
    <w:rsid w:val="00977E7A"/>
    <w:rsid w:val="009F31EE"/>
    <w:rsid w:val="00A00347"/>
    <w:rsid w:val="00A4253D"/>
    <w:rsid w:val="00A5216C"/>
    <w:rsid w:val="00A66FFF"/>
    <w:rsid w:val="00A73AF4"/>
    <w:rsid w:val="00A74049"/>
    <w:rsid w:val="00AB7187"/>
    <w:rsid w:val="00AD35E1"/>
    <w:rsid w:val="00B0511F"/>
    <w:rsid w:val="00B201D9"/>
    <w:rsid w:val="00B24BBD"/>
    <w:rsid w:val="00B41A3B"/>
    <w:rsid w:val="00B4514E"/>
    <w:rsid w:val="00B62380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961"/>
  <w15:chartTrackingRefBased/>
  <w15:docId w15:val="{41BFA950-12DD-4F2A-99F4-201646C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customStyle="1" w:styleId="Corpodeltesto">
    <w:name w:val="Corpo del testo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Patto_Formativo.dot</Template>
  <TotalTime>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subject/>
  <dc:creator>Valentina Silvestri</dc:creator>
  <cp:keywords/>
  <cp:lastModifiedBy>Segreteria Ordine</cp:lastModifiedBy>
  <cp:revision>2</cp:revision>
  <cp:lastPrinted>2016-02-04T14:02:00Z</cp:lastPrinted>
  <dcterms:created xsi:type="dcterms:W3CDTF">2022-02-10T14:23:00Z</dcterms:created>
  <dcterms:modified xsi:type="dcterms:W3CDTF">2022-02-10T14:23:00Z</dcterms:modified>
</cp:coreProperties>
</file>